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7243F" w:rsidR="00215FB1" w:rsidP="00E7243F" w:rsidRDefault="00343FA8" w14:paraId="6CE478D6" w14:textId="77777777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 w14:paraId="6CE478D7" w14:textId="77777777"/>
    <w:p w:rsidR="00343FA8" w:rsidP="00343FA8" w:rsidRDefault="00D96184" w14:paraId="6CE478D8" w14:textId="62481B91">
      <w:pPr>
        <w:pStyle w:val="Heading1"/>
      </w:pPr>
      <w:r w:rsidR="00D96184">
        <w:rPr/>
        <w:t>Topic</w:t>
      </w:r>
      <w:r w:rsidR="00343FA8">
        <w:rPr/>
        <w:t xml:space="preserve">: </w:t>
      </w:r>
      <w:r w:rsidR="23371C7E">
        <w:rPr/>
        <w:t>Client</w:t>
      </w:r>
      <w:r w:rsidR="00D50722">
        <w:rPr/>
        <w:t xml:space="preserve"> Meeting </w:t>
      </w:r>
    </w:p>
    <w:p w:rsidRPr="00343FA8" w:rsidR="00343FA8" w:rsidP="00343FA8" w:rsidRDefault="00343FA8" w14:paraId="6CE478D9" w14:textId="77777777"/>
    <w:p w:rsidR="00DF0455" w:rsidP="00315E3A" w:rsidRDefault="00D50722" w14:paraId="6CE478DA" w14:textId="555778B2">
      <w:pPr>
        <w:pStyle w:val="Heading2"/>
      </w:pPr>
      <w:r w:rsidR="431D1D1D">
        <w:rPr/>
        <w:t>Monday</w:t>
      </w:r>
      <w:r w:rsidR="00D50722">
        <w:rPr/>
        <w:t xml:space="preserve">, </w:t>
      </w:r>
      <w:r w:rsidR="1D15438E">
        <w:rPr/>
        <w:t xml:space="preserve">October </w:t>
      </w:r>
      <w:r w:rsidR="75E92760">
        <w:rPr/>
        <w:t>21</w:t>
      </w:r>
      <w:r w:rsidR="00D50722">
        <w:rPr/>
        <w:t>, 2020</w:t>
      </w:r>
    </w:p>
    <w:p w:rsidRPr="00E7243F" w:rsidR="00315E3A" w:rsidP="00315E3A" w:rsidRDefault="00D50722" w14:paraId="6CE478DB" w14:textId="6D2F880B">
      <w:pPr>
        <w:pStyle w:val="Heading2"/>
      </w:pPr>
      <w:r w:rsidR="195F231B">
        <w:rPr/>
        <w:t>11</w:t>
      </w:r>
      <w:r w:rsidR="00D50722">
        <w:rPr/>
        <w:t xml:space="preserve">:30 am </w:t>
      </w:r>
      <w:r w:rsidR="008B4C26">
        <w:rPr/>
        <w:t>–</w:t>
      </w:r>
      <w:r w:rsidR="00D50722">
        <w:rPr/>
        <w:t xml:space="preserve"> </w:t>
      </w:r>
      <w:r w:rsidR="008B4C26">
        <w:rPr/>
        <w:t>1</w:t>
      </w:r>
      <w:r w:rsidR="1ED6EB6C">
        <w:rPr/>
        <w:t>2</w:t>
      </w:r>
      <w:r w:rsidR="008B4C26">
        <w:rPr/>
        <w:t>:</w:t>
      </w:r>
      <w:r w:rsidR="277010D5">
        <w:rPr/>
        <w:t>00</w:t>
      </w:r>
      <w:r w:rsidR="008B4C26">
        <w:rPr/>
        <w:t xml:space="preserve"> </w:t>
      </w:r>
      <w:r w:rsidR="45049C0E">
        <w:rPr/>
        <w:t>p</w:t>
      </w:r>
      <w:r w:rsidR="008B4C26">
        <w:rPr/>
        <w:t>m</w:t>
      </w:r>
    </w:p>
    <w:p w:rsidR="00215FB1" w:rsidRDefault="00215FB1" w14:paraId="6CE478DC" w14:textId="77777777"/>
    <w:p w:rsidR="00215FB1" w:rsidP="6F55D7C7" w:rsidRDefault="007502A2" w14:paraId="6CE478DD" w14:textId="3C1153EB">
      <w:pPr>
        <w:rPr>
          <w:b w:val="1"/>
          <w:bCs w:val="1"/>
        </w:rPr>
      </w:pPr>
      <w:r w:rsidRPr="6F55D7C7" w:rsidR="007502A2">
        <w:rPr>
          <w:b w:val="1"/>
          <w:bCs w:val="1"/>
        </w:rPr>
        <w:t xml:space="preserve">Minutes recorded </w:t>
      </w:r>
      <w:r w:rsidRPr="6F55D7C7" w:rsidR="007502A2">
        <w:rPr>
          <w:b w:val="1"/>
          <w:bCs w:val="1"/>
        </w:rPr>
        <w:t>by</w:t>
      </w:r>
      <w:r w:rsidRPr="6F55D7C7" w:rsidR="008B4C26">
        <w:rPr>
          <w:b w:val="1"/>
          <w:bCs w:val="1"/>
        </w:rPr>
        <w:t>:</w:t>
      </w:r>
      <w:r w:rsidRPr="6F55D7C7" w:rsidR="008B4C26">
        <w:rPr>
          <w:b w:val="1"/>
          <w:bCs w:val="1"/>
        </w:rPr>
        <w:t xml:space="preserve"> Ja</w:t>
      </w:r>
      <w:r w:rsidRPr="6F55D7C7" w:rsidR="7C8998D4">
        <w:rPr>
          <w:b w:val="1"/>
          <w:bCs w:val="1"/>
        </w:rPr>
        <w:t>ckie Fonseca</w:t>
      </w:r>
    </w:p>
    <w:p w:rsidR="00215FB1" w:rsidRDefault="00215FB1" w14:paraId="6CE478DE" w14:textId="77777777"/>
    <w:p w:rsidRPr="00A33A93" w:rsidR="007502A2" w:rsidP="007502A2" w:rsidRDefault="007502A2" w14:paraId="6CE478DF" w14:textId="432413CB">
      <w:pPr>
        <w:rPr>
          <w:b/>
          <w:bCs/>
        </w:rPr>
      </w:pPr>
      <w:r w:rsidRPr="007502A2">
        <w:rPr>
          <w:b/>
        </w:rPr>
        <w:t xml:space="preserve">Meeting called </w:t>
      </w:r>
      <w:proofErr w:type="gramStart"/>
      <w:r w:rsidRPr="007502A2">
        <w:rPr>
          <w:b/>
        </w:rPr>
        <w:t>by</w:t>
      </w:r>
      <w:r w:rsidR="008B4C26">
        <w:t>:</w:t>
      </w:r>
      <w:proofErr w:type="gramEnd"/>
      <w:r w:rsidR="008B4C26">
        <w:t xml:space="preserve"> </w:t>
      </w:r>
      <w:r w:rsidR="00A33A93">
        <w:rPr>
          <w:b/>
          <w:bCs/>
        </w:rPr>
        <w:t>Richard Campos</w:t>
      </w:r>
    </w:p>
    <w:p w:rsidR="007502A2" w:rsidP="00D268A5" w:rsidRDefault="007502A2" w14:paraId="6CE478E0" w14:textId="77777777">
      <w:pPr>
        <w:tabs>
          <w:tab w:val="left" w:pos="1440"/>
        </w:tabs>
        <w:rPr>
          <w:rStyle w:val="Bold10ptChar"/>
        </w:rPr>
      </w:pPr>
    </w:p>
    <w:p w:rsidR="00215FB1" w:rsidP="00D268A5" w:rsidRDefault="00215FB1" w14:paraId="6CE478E1" w14:textId="0BA12A6C">
      <w:pPr>
        <w:tabs>
          <w:tab w:val="left" w:pos="1440"/>
        </w:tabs>
      </w:pPr>
      <w:r w:rsidRPr="758E668C" w:rsidR="00215FB1">
        <w:rPr>
          <w:rStyle w:val="Bold10ptChar"/>
        </w:rPr>
        <w:t>Attendees</w:t>
      </w:r>
      <w:r w:rsidRPr="758E668C" w:rsidR="006644BA">
        <w:rPr>
          <w:rStyle w:val="Bold10ptChar"/>
        </w:rPr>
        <w:t>:</w:t>
      </w:r>
      <w:r w:rsidRPr="758E668C" w:rsidR="00A33A93">
        <w:rPr>
          <w:rStyle w:val="Bold10ptChar"/>
        </w:rPr>
        <w:t xml:space="preserve"> Richard, Jackie, Zack, Jacob</w:t>
      </w:r>
      <w:r w:rsidRPr="758E668C" w:rsidR="049DEEAB">
        <w:rPr>
          <w:rStyle w:val="Bold10ptChar"/>
        </w:rPr>
        <w:t>, Scott, John</w:t>
      </w:r>
    </w:p>
    <w:p w:rsidR="00D96184" w:rsidP="00D268A5" w:rsidRDefault="00D96184" w14:paraId="6CE478E2" w14:textId="77777777">
      <w:pPr>
        <w:tabs>
          <w:tab w:val="left" w:pos="1440"/>
        </w:tabs>
        <w:rPr>
          <w:rStyle w:val="Bold10ptChar"/>
        </w:rPr>
      </w:pPr>
    </w:p>
    <w:p w:rsidR="0012362F" w:rsidP="6F55D7C7" w:rsidRDefault="00215FB1" w14:paraId="6CE478E3" w14:textId="42A8AE8D">
      <w:pPr>
        <w:tabs>
          <w:tab w:val="left" w:pos="1440"/>
        </w:tabs>
        <w:rPr>
          <w:rStyle w:val="Bold10ptChar"/>
        </w:rPr>
      </w:pPr>
      <w:r w:rsidRPr="00D268A5" w:rsidR="00215FB1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 w:rsidR="00215FB1">
        <w:rPr>
          <w:rStyle w:val="Bold10ptChar"/>
        </w:rPr>
        <w:t>:</w:t>
      </w:r>
      <w:r w:rsidRPr="00D268A5" w:rsidR="63BD25E1">
        <w:rPr>
          <w:rStyle w:val="Bold10ptChar"/>
        </w:rPr>
        <w:t xml:space="preserve"> </w:t>
      </w:r>
      <w:r w:rsidRPr="00D268A5" w:rsidR="746D83FA">
        <w:rPr>
          <w:rStyle w:val="Bold10ptChar"/>
        </w:rPr>
        <w:t xml:space="preserve">Updates of the Prototype</w:t>
      </w:r>
      <w:r>
        <w:tab/>
      </w:r>
    </w:p>
    <w:p w:rsidR="007502A2" w:rsidP="00D268A5" w:rsidRDefault="007502A2" w14:paraId="6CE478E4" w14:textId="77777777">
      <w:pPr>
        <w:tabs>
          <w:tab w:val="left" w:pos="1440"/>
        </w:tabs>
      </w:pPr>
    </w:p>
    <w:p w:rsidR="007502A2" w:rsidP="00D268A5" w:rsidRDefault="007502A2" w14:paraId="6CE478E5" w14:textId="77777777">
      <w:pPr>
        <w:tabs>
          <w:tab w:val="left" w:pos="1440"/>
        </w:tabs>
      </w:pPr>
    </w:p>
    <w:p w:rsidR="006B0D56" w:rsidRDefault="006B0D56" w14:paraId="6CE478E6" w14:textId="77777777">
      <w:pPr>
        <w:tabs>
          <w:tab w:val="left" w:pos="1800"/>
        </w:tabs>
      </w:pPr>
    </w:p>
    <w:p w:rsidR="00BD7A1C" w:rsidP="00BD7A1C" w:rsidRDefault="00BD7A1C" w14:paraId="6CE478E7" w14:textId="77777777">
      <w:pPr>
        <w:pStyle w:val="Caption"/>
        <w:keepNext/>
      </w:pPr>
      <w:r>
        <w:t xml:space="preserve">Table </w:t>
      </w:r>
      <w:r w:rsidR="00305900">
        <w:fldChar w:fldCharType="begin"/>
      </w:r>
      <w:r w:rsidR="00305900">
        <w:instrText xml:space="preserve"> SEQ Table \* ARABIC </w:instrText>
      </w:r>
      <w:r w:rsidR="00305900">
        <w:fldChar w:fldCharType="separate"/>
      </w:r>
      <w:r>
        <w:rPr>
          <w:noProof/>
        </w:rPr>
        <w:t>1</w:t>
      </w:r>
      <w:r w:rsidR="00305900">
        <w:rPr>
          <w:noProof/>
        </w:rPr>
        <w:fldChar w:fldCharType="end"/>
      </w:r>
      <w:r>
        <w:t>.  Record of meeting.</w:t>
      </w:r>
    </w:p>
    <w:tbl>
      <w:tblPr>
        <w:tblW w:w="10355" w:type="dxa"/>
        <w:tblBorders>
          <w:top w:val="double" w:color="5F5F5F" w:sz="6" w:space="0"/>
          <w:left w:val="double" w:color="5F5F5F" w:sz="6" w:space="0"/>
          <w:bottom w:val="double" w:color="5F5F5F" w:sz="6" w:space="0"/>
          <w:right w:val="double" w:color="5F5F5F" w:sz="6" w:space="0"/>
          <w:insideH w:val="single" w:color="5F5F5F" w:sz="6" w:space="0"/>
          <w:insideV w:val="single" w:color="5F5F5F" w:sz="6" w:space="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215FB1" w:rsidTr="758E668C" w14:paraId="6CE478F1" w14:textId="77777777">
        <w:trPr>
          <w:trHeight w:val="864"/>
        </w:trPr>
        <w:tc>
          <w:tcPr>
            <w:tcW w:w="2995" w:type="dxa"/>
            <w:tcMar/>
          </w:tcPr>
          <w:p w:rsidRPr="00F73423" w:rsidR="007343D2" w:rsidP="007343D2" w:rsidRDefault="00A33A93" w14:paraId="6CE478E8" w14:textId="4727A5CE">
            <w:pPr>
              <w:pStyle w:val="Heading2"/>
              <w:rPr>
                <w:b w:val="0"/>
                <w:bCs w:val="0"/>
              </w:rPr>
            </w:pPr>
            <w:r w:rsidR="6309784A">
              <w:rPr/>
              <w:t>11</w:t>
            </w:r>
            <w:r w:rsidR="00A33A93">
              <w:rPr/>
              <w:t xml:space="preserve">:30 am – </w:t>
            </w:r>
            <w:r w:rsidR="0DC41096">
              <w:rPr/>
              <w:t>12</w:t>
            </w:r>
            <w:r w:rsidR="00A33A93">
              <w:rPr/>
              <w:t>:</w:t>
            </w:r>
            <w:r w:rsidR="7233CAB1">
              <w:rPr/>
              <w:t>45</w:t>
            </w:r>
            <w:r w:rsidR="316326E1">
              <w:rPr/>
              <w:t xml:space="preserve"> </w:t>
            </w:r>
            <w:r w:rsidR="447CCCB7">
              <w:rPr/>
              <w:t>a</w:t>
            </w:r>
            <w:r w:rsidR="00A33A93">
              <w:rPr/>
              <w:t>m</w:t>
            </w:r>
            <w:r w:rsidR="5B10394D">
              <w:rPr/>
              <w:t xml:space="preserve"> </w:t>
            </w:r>
            <w:r>
              <w:br/>
            </w:r>
          </w:p>
          <w:p w:rsidRPr="007343D2" w:rsidR="007343D2" w:rsidP="007343D2" w:rsidRDefault="007343D2" w14:paraId="6CE478E9" w14:textId="77777777"/>
        </w:tc>
        <w:tc>
          <w:tcPr>
            <w:tcW w:w="6120" w:type="dxa"/>
            <w:tcMar/>
          </w:tcPr>
          <w:p w:rsidR="00741F09" w:rsidP="006B0D56" w:rsidRDefault="00B56A2B" w14:paraId="6CE478EA" w14:textId="7CA119E8">
            <w:pPr>
              <w:rPr>
                <w:sz w:val="22"/>
              </w:rPr>
            </w:pPr>
            <w:r w:rsidRPr="6F55D7C7" w:rsidR="527BEF27">
              <w:rPr>
                <w:b w:val="1"/>
                <w:bCs w:val="1"/>
                <w:sz w:val="22"/>
                <w:szCs w:val="22"/>
              </w:rPr>
              <w:t>Update on the Project</w:t>
            </w:r>
          </w:p>
          <w:p w:rsidRPr="006644BA" w:rsidR="0071647B" w:rsidP="758E668C" w:rsidRDefault="0071647B" w14:paraId="6CE478EF" w14:textId="1797A7D8">
            <w:pPr>
              <w:pStyle w:val="ListParagraph"/>
              <w:numPr>
                <w:ilvl w:val="0"/>
                <w:numId w:val="19"/>
              </w:numPr>
              <w:rPr>
                <w:rFonts w:ascii="Tahoma" w:hAnsi="Tahoma" w:eastAsia="Tahoma" w:cs="Tahoma"/>
              </w:rPr>
            </w:pPr>
            <w:r w:rsidR="556EA8E8">
              <w:rPr/>
              <w:t>The team created a PowerPoint that contained images of state of the current prototype</w:t>
            </w:r>
          </w:p>
        </w:tc>
        <w:tc>
          <w:tcPr>
            <w:tcW w:w="1240" w:type="dxa"/>
            <w:tcMar/>
            <w:vAlign w:val="center"/>
          </w:tcPr>
          <w:p w:rsidR="00215FB1" w:rsidP="00C251A3" w:rsidRDefault="00B56A2B" w14:paraId="6CE478F0" w14:textId="39487DB2">
            <w:pPr>
              <w:pStyle w:val="Location"/>
            </w:pPr>
            <w:r>
              <w:t xml:space="preserve">Microsoft Teams </w:t>
            </w:r>
            <w:r w:rsidR="00B1399B">
              <w:t>Online Meeting</w:t>
            </w:r>
          </w:p>
        </w:tc>
      </w:tr>
      <w:tr w:rsidR="006D52D9" w:rsidTr="758E668C" w14:paraId="6CE47907" w14:textId="77777777">
        <w:trPr>
          <w:trHeight w:val="1262"/>
        </w:trPr>
        <w:tc>
          <w:tcPr>
            <w:tcW w:w="2995" w:type="dxa"/>
            <w:tcMar/>
          </w:tcPr>
          <w:p w:rsidR="006D52D9" w:rsidP="00771042" w:rsidRDefault="00A154F4" w14:paraId="6CE478FF" w14:textId="733B959B">
            <w:pPr>
              <w:pStyle w:val="Heading2"/>
            </w:pPr>
            <w:r w:rsidR="7F219AC4">
              <w:rPr/>
              <w:t>1</w:t>
            </w:r>
            <w:r w:rsidR="07C963F0">
              <w:rPr/>
              <w:t>1</w:t>
            </w:r>
            <w:r w:rsidR="7F219AC4">
              <w:rPr/>
              <w:t>:</w:t>
            </w:r>
            <w:r w:rsidR="2F5ABB4C">
              <w:rPr/>
              <w:t>45</w:t>
            </w:r>
            <w:r w:rsidR="7F219AC4">
              <w:rPr/>
              <w:t xml:space="preserve"> </w:t>
            </w:r>
            <w:r w:rsidR="3B304C22">
              <w:rPr/>
              <w:t>a</w:t>
            </w:r>
            <w:r w:rsidR="7F219AC4">
              <w:rPr/>
              <w:t>m – 1</w:t>
            </w:r>
            <w:r w:rsidR="5673A732">
              <w:rPr/>
              <w:t>2</w:t>
            </w:r>
            <w:r w:rsidR="7F219AC4">
              <w:rPr/>
              <w:t>:</w:t>
            </w:r>
            <w:r w:rsidR="0FED2F9E">
              <w:rPr/>
              <w:t>00</w:t>
            </w:r>
            <w:r w:rsidR="7F219AC4">
              <w:rPr/>
              <w:t xml:space="preserve"> </w:t>
            </w:r>
            <w:r w:rsidR="133A647F">
              <w:rPr/>
              <w:t>p</w:t>
            </w:r>
            <w:r w:rsidR="7F219AC4">
              <w:rPr/>
              <w:t>m</w:t>
            </w:r>
          </w:p>
          <w:p w:rsidRPr="00E7243F" w:rsidR="006D52D9" w:rsidP="00E7243F" w:rsidRDefault="006D52D9" w14:paraId="6CE47900" w14:textId="77777777">
            <w:pPr>
              <w:pStyle w:val="Heading2"/>
            </w:pPr>
          </w:p>
        </w:tc>
        <w:tc>
          <w:tcPr>
            <w:tcW w:w="6120" w:type="dxa"/>
            <w:tcMar/>
          </w:tcPr>
          <w:p w:rsidR="5FBA8BEF" w:rsidP="758E668C" w:rsidRDefault="5FBA8BEF" w14:paraId="6BE20AA2" w14:textId="3E144495">
            <w:pPr>
              <w:pStyle w:val="Heading2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FBA8BEF">
              <w:rPr/>
              <w:t>Questions and Answers</w:t>
            </w:r>
          </w:p>
          <w:p w:rsidRPr="00025B51" w:rsidR="006D52D9" w:rsidP="758E668C" w:rsidRDefault="00A154F4" w14:paraId="1EEC66A6" w14:textId="43B38FE3">
            <w:pPr>
              <w:pStyle w:val="ListParagraph"/>
              <w:numPr>
                <w:ilvl w:val="0"/>
                <w:numId w:val="21"/>
              </w:numPr>
              <w:rPr>
                <w:rFonts w:ascii="Tahoma" w:hAnsi="Tahoma" w:eastAsia="Tahoma" w:cs="Tahoma"/>
              </w:rPr>
            </w:pPr>
            <w:r w:rsidR="28F45A44">
              <w:rPr/>
              <w:t>Our clients at G.A. asked a couple follow up questions about where we currently are</w:t>
            </w:r>
          </w:p>
          <w:p w:rsidRPr="00025B51" w:rsidR="006D52D9" w:rsidP="758E668C" w:rsidRDefault="00A154F4" w14:paraId="39014A40" w14:textId="488AB716">
            <w:pPr>
              <w:pStyle w:val="ListParagraph"/>
              <w:numPr>
                <w:ilvl w:val="0"/>
                <w:numId w:val="21"/>
              </w:numPr>
              <w:rPr/>
            </w:pPr>
            <w:r w:rsidR="28F45A44">
              <w:rPr/>
              <w:t>Some of the questions are as follows:</w:t>
            </w:r>
          </w:p>
          <w:p w:rsidRPr="00025B51" w:rsidR="006D52D9" w:rsidP="758E668C" w:rsidRDefault="00A154F4" w14:paraId="217053D9" w14:textId="2CAC8505">
            <w:pPr>
              <w:pStyle w:val="ListParagraph"/>
              <w:numPr>
                <w:ilvl w:val="1"/>
                <w:numId w:val="21"/>
              </w:numPr>
              <w:rPr/>
            </w:pPr>
            <w:r w:rsidR="28F45A44">
              <w:rPr/>
              <w:t>How are we testing to assure that the center of gravity is being relocated?</w:t>
            </w:r>
          </w:p>
          <w:p w:rsidRPr="00025B51" w:rsidR="006D52D9" w:rsidP="758E668C" w:rsidRDefault="00A154F4" w14:paraId="04D7D869" w14:textId="06CFF2F7">
            <w:pPr>
              <w:pStyle w:val="ListParagraph"/>
              <w:numPr>
                <w:ilvl w:val="1"/>
                <w:numId w:val="21"/>
              </w:numPr>
              <w:rPr/>
            </w:pPr>
            <w:r w:rsidR="28F45A44">
              <w:rPr/>
              <w:t>What exactly is the set up and take down?</w:t>
            </w:r>
          </w:p>
          <w:p w:rsidRPr="00025B51" w:rsidR="006D52D9" w:rsidP="758E668C" w:rsidRDefault="00A154F4" w14:paraId="6CE47905" w14:textId="24A18F86">
            <w:pPr>
              <w:pStyle w:val="ListParagraph"/>
              <w:numPr>
                <w:ilvl w:val="1"/>
                <w:numId w:val="21"/>
              </w:numPr>
              <w:rPr/>
            </w:pPr>
            <w:r w:rsidR="28F45A44">
              <w:rPr/>
              <w:t>What is the clearance on the weights sticking up from the top?</w:t>
            </w:r>
          </w:p>
        </w:tc>
        <w:tc>
          <w:tcPr>
            <w:tcW w:w="1240" w:type="dxa"/>
            <w:tcMar/>
            <w:vAlign w:val="center"/>
          </w:tcPr>
          <w:p w:rsidR="006D52D9" w:rsidP="00C251A3" w:rsidRDefault="006D52D9" w14:paraId="6CE47906" w14:textId="54571340">
            <w:pPr>
              <w:pStyle w:val="Location"/>
            </w:pPr>
          </w:p>
        </w:tc>
      </w:tr>
    </w:tbl>
    <w:p w:rsidR="006B0D56" w:rsidP="007502A2" w:rsidRDefault="006B0D56" w14:paraId="6CE4793D" w14:textId="77777777"/>
    <w:p w:rsidRPr="00A12A4A" w:rsidR="00A12A4A" w:rsidP="6F55D7C7" w:rsidRDefault="00A12A4A" w14:paraId="6CE47942" w14:textId="040EADB0">
      <w:pPr>
        <w:rPr>
          <w:b w:val="1"/>
          <w:bCs w:val="1"/>
          <w:sz w:val="24"/>
          <w:szCs w:val="24"/>
        </w:rPr>
      </w:pPr>
      <w:r w:rsidRPr="758E668C" w:rsidR="00A12A4A">
        <w:rPr>
          <w:b w:val="1"/>
          <w:bCs w:val="1"/>
          <w:sz w:val="24"/>
          <w:szCs w:val="24"/>
        </w:rPr>
        <w:t xml:space="preserve">Next formal meeting:  </w:t>
      </w:r>
      <w:r w:rsidRPr="758E668C" w:rsidR="41435D53">
        <w:rPr>
          <w:b w:val="1"/>
          <w:bCs w:val="1"/>
          <w:sz w:val="24"/>
          <w:szCs w:val="24"/>
        </w:rPr>
        <w:t>10</w:t>
      </w:r>
      <w:r w:rsidRPr="758E668C" w:rsidR="00BA749B">
        <w:rPr>
          <w:b w:val="1"/>
          <w:bCs w:val="1"/>
          <w:sz w:val="24"/>
          <w:szCs w:val="24"/>
        </w:rPr>
        <w:t>/</w:t>
      </w:r>
      <w:r w:rsidRPr="758E668C" w:rsidR="1E3514B5">
        <w:rPr>
          <w:b w:val="1"/>
          <w:bCs w:val="1"/>
          <w:sz w:val="24"/>
          <w:szCs w:val="24"/>
        </w:rPr>
        <w:t>28</w:t>
      </w:r>
      <w:r w:rsidRPr="758E668C" w:rsidR="00EF5319">
        <w:rPr>
          <w:b w:val="1"/>
          <w:bCs w:val="1"/>
          <w:sz w:val="24"/>
          <w:szCs w:val="24"/>
        </w:rPr>
        <w:t>/20</w:t>
      </w:r>
      <w:r w:rsidRPr="758E668C" w:rsidR="005932FC">
        <w:rPr>
          <w:b w:val="1"/>
          <w:bCs w:val="1"/>
          <w:sz w:val="24"/>
          <w:szCs w:val="24"/>
        </w:rPr>
        <w:t xml:space="preserve">, </w:t>
      </w:r>
      <w:r w:rsidRPr="758E668C" w:rsidR="49B74DAE">
        <w:rPr>
          <w:b w:val="1"/>
          <w:bCs w:val="1"/>
          <w:sz w:val="24"/>
          <w:szCs w:val="24"/>
        </w:rPr>
        <w:t xml:space="preserve">Microsoft Team </w:t>
      </w:r>
      <w:r w:rsidRPr="758E668C" w:rsidR="386DDC95">
        <w:rPr>
          <w:b w:val="1"/>
          <w:bCs w:val="1"/>
          <w:sz w:val="24"/>
          <w:szCs w:val="24"/>
        </w:rPr>
        <w:t>C</w:t>
      </w:r>
      <w:r w:rsidRPr="758E668C" w:rsidR="005932FC">
        <w:rPr>
          <w:b w:val="1"/>
          <w:bCs w:val="1"/>
          <w:sz w:val="24"/>
          <w:szCs w:val="24"/>
        </w:rPr>
        <w:t xml:space="preserve">all </w:t>
      </w:r>
      <w:r w:rsidRPr="758E668C" w:rsidR="00E32B7B">
        <w:rPr>
          <w:b w:val="1"/>
          <w:bCs w:val="1"/>
          <w:sz w:val="24"/>
          <w:szCs w:val="24"/>
        </w:rPr>
        <w:t xml:space="preserve">@ </w:t>
      </w:r>
      <w:r w:rsidRPr="758E668C" w:rsidR="115FA7A3">
        <w:rPr>
          <w:b w:val="1"/>
          <w:bCs w:val="1"/>
          <w:sz w:val="24"/>
          <w:szCs w:val="24"/>
        </w:rPr>
        <w:t>11</w:t>
      </w:r>
      <w:r w:rsidRPr="758E668C" w:rsidR="00E32B7B">
        <w:rPr>
          <w:b w:val="1"/>
          <w:bCs w:val="1"/>
          <w:sz w:val="24"/>
          <w:szCs w:val="24"/>
        </w:rPr>
        <w:t>:30 am</w:t>
      </w:r>
    </w:p>
    <w:p w:rsidR="00A12A4A" w:rsidP="007502A2" w:rsidRDefault="00A12A4A" w14:paraId="6CE47943" w14:textId="77777777"/>
    <w:p w:rsidR="00A12A4A" w:rsidP="007502A2" w:rsidRDefault="00A12A4A" w14:paraId="6CE47944" w14:textId="77777777">
      <w:r>
        <w:lastRenderedPageBreak/>
        <w:t xml:space="preserve"> </w:t>
      </w:r>
    </w:p>
    <w:sectPr w:rsidR="00A12A4A" w:rsidSect="005E0895">
      <w:footerReference w:type="default" r:id="rId11"/>
      <w:pgSz w:w="12240" w:h="15840" w:orient="portrait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900" w:rsidP="00B277FB" w:rsidRDefault="00305900" w14:paraId="56C68C6E" w14:textId="77777777">
      <w:r>
        <w:separator/>
      </w:r>
    </w:p>
  </w:endnote>
  <w:endnote w:type="continuationSeparator" w:id="0">
    <w:p w:rsidR="00305900" w:rsidP="00B277FB" w:rsidRDefault="00305900" w14:paraId="7E298F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 w14:paraId="6CE47949" w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 w14:paraId="6CE479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900" w:rsidP="00B277FB" w:rsidRDefault="00305900" w14:paraId="0CC3B15F" w14:textId="77777777">
      <w:r>
        <w:separator/>
      </w:r>
    </w:p>
  </w:footnote>
  <w:footnote w:type="continuationSeparator" w:id="0">
    <w:p w:rsidR="00305900" w:rsidP="00B277FB" w:rsidRDefault="00305900" w14:paraId="01558CC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8F000D"/>
    <w:multiLevelType w:val="hybridMultilevel"/>
    <w:tmpl w:val="2954C8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435FC8"/>
    <w:multiLevelType w:val="hybridMultilevel"/>
    <w:tmpl w:val="03C4D2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hint="default" w:ascii="Wingdings" w:hAnsi="Wingdings"/>
      </w:rPr>
    </w:lvl>
  </w:abstractNum>
  <w:abstractNum w:abstractNumId="16" w15:restartNumberingAfterBreak="0">
    <w:nsid w:val="6A1D2538"/>
    <w:multiLevelType w:val="hybridMultilevel"/>
    <w:tmpl w:val="40A8B9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15"/>
  </w:num>
  <w:num w:numId="10">
    <w:abstractNumId w:val="12"/>
  </w:num>
  <w:num w:numId="11">
    <w:abstractNumId w:val="9"/>
  </w:num>
  <w:num w:numId="12">
    <w:abstractNumId w:val="6"/>
  </w:num>
  <w:num w:numId="13">
    <w:abstractNumId w:val="14"/>
  </w:num>
  <w:num w:numId="14">
    <w:abstractNumId w:val="7"/>
  </w:num>
  <w:num w:numId="15">
    <w:abstractNumId w:val="17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hideGrammaticalErrors/>
  <w:activeWritingStyle w:lang="en-US" w:vendorID="64" w:dllVersion="6" w:nlCheck="1" w:checkStyle="0" w:appName="MSWord"/>
  <w:activeWritingStyle w:lang="en-US" w:vendorID="64" w:dllVersion="0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7523B"/>
    <w:rsid w:val="000807CF"/>
    <w:rsid w:val="000929A8"/>
    <w:rsid w:val="00092F33"/>
    <w:rsid w:val="000D17C6"/>
    <w:rsid w:val="0012362F"/>
    <w:rsid w:val="0015737D"/>
    <w:rsid w:val="00167739"/>
    <w:rsid w:val="00167E45"/>
    <w:rsid w:val="00185CD0"/>
    <w:rsid w:val="001D6827"/>
    <w:rsid w:val="001E267D"/>
    <w:rsid w:val="001F3B70"/>
    <w:rsid w:val="001F7C43"/>
    <w:rsid w:val="00215FB1"/>
    <w:rsid w:val="00227E09"/>
    <w:rsid w:val="00254C74"/>
    <w:rsid w:val="002A5E76"/>
    <w:rsid w:val="00305900"/>
    <w:rsid w:val="0031472E"/>
    <w:rsid w:val="00315E3A"/>
    <w:rsid w:val="00343FA8"/>
    <w:rsid w:val="00354206"/>
    <w:rsid w:val="003A6177"/>
    <w:rsid w:val="00410849"/>
    <w:rsid w:val="0041334E"/>
    <w:rsid w:val="00453B44"/>
    <w:rsid w:val="004A7CA7"/>
    <w:rsid w:val="004C4675"/>
    <w:rsid w:val="005261D5"/>
    <w:rsid w:val="00551A52"/>
    <w:rsid w:val="005932FC"/>
    <w:rsid w:val="005C6EEF"/>
    <w:rsid w:val="005E0895"/>
    <w:rsid w:val="005F157A"/>
    <w:rsid w:val="00616B0C"/>
    <w:rsid w:val="006208B2"/>
    <w:rsid w:val="006277DB"/>
    <w:rsid w:val="00627EA4"/>
    <w:rsid w:val="006304FF"/>
    <w:rsid w:val="006644BA"/>
    <w:rsid w:val="00670335"/>
    <w:rsid w:val="006757F1"/>
    <w:rsid w:val="006B0D56"/>
    <w:rsid w:val="006B392D"/>
    <w:rsid w:val="006D52D9"/>
    <w:rsid w:val="006F04F9"/>
    <w:rsid w:val="0071647B"/>
    <w:rsid w:val="0071658D"/>
    <w:rsid w:val="007343D2"/>
    <w:rsid w:val="00741F09"/>
    <w:rsid w:val="007502A2"/>
    <w:rsid w:val="00762054"/>
    <w:rsid w:val="00771042"/>
    <w:rsid w:val="00787035"/>
    <w:rsid w:val="007908B4"/>
    <w:rsid w:val="007C645B"/>
    <w:rsid w:val="007D4787"/>
    <w:rsid w:val="007E04FC"/>
    <w:rsid w:val="007F75DF"/>
    <w:rsid w:val="00826C0A"/>
    <w:rsid w:val="00830887"/>
    <w:rsid w:val="008944DC"/>
    <w:rsid w:val="008B4C26"/>
    <w:rsid w:val="008F3C5D"/>
    <w:rsid w:val="00956A2E"/>
    <w:rsid w:val="009706E1"/>
    <w:rsid w:val="00992A2B"/>
    <w:rsid w:val="009C4F38"/>
    <w:rsid w:val="00A113E0"/>
    <w:rsid w:val="00A12A4A"/>
    <w:rsid w:val="00A154F4"/>
    <w:rsid w:val="00A33A93"/>
    <w:rsid w:val="00A41727"/>
    <w:rsid w:val="00A95A98"/>
    <w:rsid w:val="00AD7531"/>
    <w:rsid w:val="00AE3354"/>
    <w:rsid w:val="00AE5755"/>
    <w:rsid w:val="00AF3FBD"/>
    <w:rsid w:val="00B02450"/>
    <w:rsid w:val="00B1229F"/>
    <w:rsid w:val="00B1399B"/>
    <w:rsid w:val="00B277FB"/>
    <w:rsid w:val="00B4477F"/>
    <w:rsid w:val="00B56A2B"/>
    <w:rsid w:val="00B7500D"/>
    <w:rsid w:val="00B841DF"/>
    <w:rsid w:val="00BA5E43"/>
    <w:rsid w:val="00BA749B"/>
    <w:rsid w:val="00BC5A04"/>
    <w:rsid w:val="00BD7A1C"/>
    <w:rsid w:val="00BE1BB3"/>
    <w:rsid w:val="00C02E72"/>
    <w:rsid w:val="00C251A3"/>
    <w:rsid w:val="00CD440E"/>
    <w:rsid w:val="00D112C6"/>
    <w:rsid w:val="00D268A5"/>
    <w:rsid w:val="00D30369"/>
    <w:rsid w:val="00D50722"/>
    <w:rsid w:val="00D52877"/>
    <w:rsid w:val="00D707F4"/>
    <w:rsid w:val="00D868B9"/>
    <w:rsid w:val="00D96184"/>
    <w:rsid w:val="00DA0146"/>
    <w:rsid w:val="00DE0E2B"/>
    <w:rsid w:val="00DE1656"/>
    <w:rsid w:val="00DF0455"/>
    <w:rsid w:val="00E15896"/>
    <w:rsid w:val="00E24685"/>
    <w:rsid w:val="00E2755B"/>
    <w:rsid w:val="00E3013C"/>
    <w:rsid w:val="00E32B7B"/>
    <w:rsid w:val="00E7243F"/>
    <w:rsid w:val="00E90984"/>
    <w:rsid w:val="00EA0C17"/>
    <w:rsid w:val="00EA5F18"/>
    <w:rsid w:val="00EB32D8"/>
    <w:rsid w:val="00EC472C"/>
    <w:rsid w:val="00EF5319"/>
    <w:rsid w:val="00F0125D"/>
    <w:rsid w:val="00F05D09"/>
    <w:rsid w:val="00F479A5"/>
    <w:rsid w:val="00F57F73"/>
    <w:rsid w:val="00F66E90"/>
    <w:rsid w:val="00F73423"/>
    <w:rsid w:val="00FC2466"/>
    <w:rsid w:val="016B2CEA"/>
    <w:rsid w:val="03C4F48B"/>
    <w:rsid w:val="049DEEAB"/>
    <w:rsid w:val="07C963F0"/>
    <w:rsid w:val="0DC41096"/>
    <w:rsid w:val="0FED2F9E"/>
    <w:rsid w:val="115FA7A3"/>
    <w:rsid w:val="12604479"/>
    <w:rsid w:val="133A647F"/>
    <w:rsid w:val="17E194BC"/>
    <w:rsid w:val="195F231B"/>
    <w:rsid w:val="1A9E5C86"/>
    <w:rsid w:val="1D15438E"/>
    <w:rsid w:val="1E3514B5"/>
    <w:rsid w:val="1ED6EB6C"/>
    <w:rsid w:val="1EDA5F55"/>
    <w:rsid w:val="23371C7E"/>
    <w:rsid w:val="277010D5"/>
    <w:rsid w:val="28F45A44"/>
    <w:rsid w:val="2F5ABB4C"/>
    <w:rsid w:val="30E97C76"/>
    <w:rsid w:val="316326E1"/>
    <w:rsid w:val="324F4CFA"/>
    <w:rsid w:val="32F5EAB9"/>
    <w:rsid w:val="34024D99"/>
    <w:rsid w:val="386DDC95"/>
    <w:rsid w:val="39996308"/>
    <w:rsid w:val="3B304C22"/>
    <w:rsid w:val="40AA29BD"/>
    <w:rsid w:val="41435D53"/>
    <w:rsid w:val="42DC46A1"/>
    <w:rsid w:val="431D1D1D"/>
    <w:rsid w:val="447CCCB7"/>
    <w:rsid w:val="44A21F71"/>
    <w:rsid w:val="45049C0E"/>
    <w:rsid w:val="45B6C1C8"/>
    <w:rsid w:val="49A21124"/>
    <w:rsid w:val="49B74DAE"/>
    <w:rsid w:val="4E7BC1B8"/>
    <w:rsid w:val="4F5F77AE"/>
    <w:rsid w:val="527BEF27"/>
    <w:rsid w:val="53F4A9CC"/>
    <w:rsid w:val="556EA8E8"/>
    <w:rsid w:val="55C1988F"/>
    <w:rsid w:val="5673A732"/>
    <w:rsid w:val="59D6E0E6"/>
    <w:rsid w:val="59E321D0"/>
    <w:rsid w:val="5B10394D"/>
    <w:rsid w:val="5FBA8BEF"/>
    <w:rsid w:val="600DAD81"/>
    <w:rsid w:val="6309784A"/>
    <w:rsid w:val="63BD25E1"/>
    <w:rsid w:val="66999CC7"/>
    <w:rsid w:val="6F55D7C7"/>
    <w:rsid w:val="71EC54AD"/>
    <w:rsid w:val="7233CAB1"/>
    <w:rsid w:val="746D83FA"/>
    <w:rsid w:val="758E668C"/>
    <w:rsid w:val="75BED56E"/>
    <w:rsid w:val="75E92760"/>
    <w:rsid w:val="79B61216"/>
    <w:rsid w:val="7C8998D4"/>
    <w:rsid w:val="7DD497C6"/>
    <w:rsid w:val="7F219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478D6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styleId="Bold10ptChar" w:customStyle="1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/word/glossary/document.xml" Id="R8ef29826b53a41c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d09a1-2526-4dd4-aa3a-7ce4e5e0f2d8}"/>
      </w:docPartPr>
      <w:docPartBody>
        <w:p w14:paraId="525AD6A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36713979A624FAFA0DD0287E19F43" ma:contentTypeVersion="9" ma:contentTypeDescription="Create a new document." ma:contentTypeScope="" ma:versionID="a097b2b182519ff8f572b9f7b7559782">
  <xsd:schema xmlns:xsd="http://www.w3.org/2001/XMLSchema" xmlns:xs="http://www.w3.org/2001/XMLSchema" xmlns:p="http://schemas.microsoft.com/office/2006/metadata/properties" xmlns:ns2="89dbac65-dfd3-42b2-a084-6be86bc7078b" targetNamespace="http://schemas.microsoft.com/office/2006/metadata/properties" ma:root="true" ma:fieldsID="3684f9198d1223ccfbcf0082b69bd58d" ns2:_="">
    <xsd:import namespace="89dbac65-dfd3-42b2-a084-6be86bc70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bac65-dfd3-42b2-a084-6be86bc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BA208-69D9-4A6A-BF90-8C048436372F}"/>
</file>

<file path=customXml/itemProps2.xml><?xml version="1.0" encoding="utf-8"?>
<ds:datastoreItem xmlns:ds="http://schemas.openxmlformats.org/officeDocument/2006/customXml" ds:itemID="{474670B1-7297-48BB-A2AC-07D746C4D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9E4F32-02F9-4322-BBBA-A4B762B47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9CD0D1-E3D7-4F06-96F5-52E6766F2DD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</ap:Template>
  <ap:Application>Microsoft Office Word</ap:Application>
  <ap:DocSecurity>0</ap:DocSecurity>
  <ap:ScaleCrop>false</ap:ScaleCrop>
  <ap:Company>Microsoft Corporation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MEETING AGENDA</dc:title>
  <dc:creator>Steve Walker</dc:creator>
  <lastModifiedBy>Jacqueline Nicole Fonseca</lastModifiedBy>
  <revision>58</revision>
  <lastPrinted>2008-02-28T00:14:00.0000000Z</lastPrinted>
  <dcterms:created xsi:type="dcterms:W3CDTF">2019-01-22T15:51:00.0000000Z</dcterms:created>
  <dcterms:modified xsi:type="dcterms:W3CDTF">2020-10-23T21:18:41.4550945Z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0x01010000036713979A624FAFA0DD0287E19F43</vt:lpwstr>
  </property>
</Properties>
</file>